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  <w:shd w:val="clear" w:color="auto" w:fill="auto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011125BE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860B42">
              <w:rPr>
                <w:color w:val="000000"/>
                <w:szCs w:val="22"/>
              </w:rPr>
              <w:t>I</w:t>
            </w:r>
            <w:r w:rsidR="004934FC" w:rsidRPr="00FB4D55">
              <w:rPr>
                <w:color w:val="000000"/>
                <w:szCs w:val="22"/>
              </w:rPr>
              <w:t>nspektorát</w:t>
            </w:r>
            <w:r w:rsidR="00860B42">
              <w:rPr>
                <w:color w:val="000000"/>
                <w:szCs w:val="22"/>
              </w:rPr>
              <w:t xml:space="preserve"> v Kraji Vysočina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</w:t>
      </w:r>
      <w:proofErr w:type="gramStart"/>
      <w:r w:rsidR="00FB4D55" w:rsidRPr="00FB4D55">
        <w:t>…</w:t>
      </w:r>
      <w:r w:rsidRPr="00FB4D55">
        <w:t>….</w:t>
      </w:r>
      <w:proofErr w:type="gramEnd"/>
      <w:r w:rsidRPr="00FB4D55">
        <w:t>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2EA5B08E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860B42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19AD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1C2D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0B42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4011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179BB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050D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166</TotalTime>
  <Pages>4</Pages>
  <Words>349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149</cp:revision>
  <cp:lastPrinted>2013-08-28T08:54:00Z</cp:lastPrinted>
  <dcterms:created xsi:type="dcterms:W3CDTF">2025-01-03T08:23:00Z</dcterms:created>
  <dcterms:modified xsi:type="dcterms:W3CDTF">2025-06-24T11:17:00Z</dcterms:modified>
</cp:coreProperties>
</file>