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25FE50D1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</w:t>
            </w:r>
            <w:r w:rsidR="00265EEB">
              <w:rPr>
                <w:color w:val="000000"/>
                <w:szCs w:val="22"/>
              </w:rPr>
              <w:t>Zlínský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</w:t>
      </w:r>
      <w:proofErr w:type="gramStart"/>
      <w:r w:rsidR="002B28B4">
        <w:t>……</w:t>
      </w:r>
      <w:r w:rsidRPr="00171816">
        <w:t>.…..</w:t>
      </w:r>
      <w:proofErr w:type="gramEnd"/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166</TotalTime>
  <Pages>4</Pages>
  <Words>351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2025-05-07T09:35:00Z</dcterms:modified>
</cp:coreProperties>
</file>