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3F9D1520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 </w:t>
            </w:r>
            <w:r w:rsidR="00DE19E7">
              <w:rPr>
                <w:color w:val="000000"/>
                <w:szCs w:val="22"/>
              </w:rPr>
              <w:t>Královéhrade</w:t>
            </w:r>
            <w:r w:rsidR="00C179BB">
              <w:rPr>
                <w:color w:val="000000"/>
                <w:szCs w:val="22"/>
              </w:rPr>
              <w:t>c</w:t>
            </w:r>
            <w:r w:rsidR="00894A8F">
              <w:rPr>
                <w:color w:val="000000"/>
                <w:szCs w:val="22"/>
              </w:rPr>
              <w:t>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………………………</w:t>
      </w:r>
      <w:r w:rsidRPr="00FB4D55">
        <w:t>…..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F961A74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</w:t>
      </w:r>
      <w:r w:rsidR="006B3CFC">
        <w:rPr>
          <w:bCs/>
        </w:rPr>
        <w:t xml:space="preserve">ve znění pozdějších předpisů, </w:t>
      </w:r>
      <w:r w:rsidRPr="00883FA5">
        <w:rPr>
          <w:bCs/>
        </w:rPr>
        <w:t xml:space="preserve">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vzdělání - 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1C2D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3949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0C52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3CFC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4011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179BB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050D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19E7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166</TotalTime>
  <Pages>4</Pages>
  <Words>347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150</cp:revision>
  <cp:lastPrinted>2013-08-28T08:54:00Z</cp:lastPrinted>
  <dcterms:created xsi:type="dcterms:W3CDTF">2025-01-03T08:23:00Z</dcterms:created>
  <dcterms:modified xsi:type="dcterms:W3CDTF">2025-08-21T09:35:00Z</dcterms:modified>
</cp:coreProperties>
</file>