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361CA60A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3954FE">
              <w:rPr>
                <w:color w:val="000000"/>
                <w:szCs w:val="22"/>
              </w:rPr>
              <w:t>Královéhrade</w:t>
            </w:r>
            <w:r w:rsidR="006A4ECF">
              <w:rPr>
                <w:color w:val="000000"/>
                <w:szCs w:val="22"/>
              </w:rPr>
              <w:t>c</w:t>
            </w:r>
            <w:r w:rsidR="00B37052">
              <w:rPr>
                <w:color w:val="000000"/>
                <w:szCs w:val="22"/>
              </w:rPr>
              <w:t xml:space="preserve">ký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……………………………………………….</w:t>
      </w:r>
      <w:r w:rsidR="00FB4D55" w:rsidRPr="00FB4D55">
        <w:t>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7477440A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3954FE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954FE"/>
    <w:rsid w:val="003A22B0"/>
    <w:rsid w:val="003A240E"/>
    <w:rsid w:val="003A2839"/>
    <w:rsid w:val="003A36D3"/>
    <w:rsid w:val="003A5C33"/>
    <w:rsid w:val="003B0C52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176</TotalTime>
  <Pages>4</Pages>
  <Words>347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151</cp:revision>
  <cp:lastPrinted>2013-08-28T08:54:00Z</cp:lastPrinted>
  <dcterms:created xsi:type="dcterms:W3CDTF">2025-01-03T08:23:00Z</dcterms:created>
  <dcterms:modified xsi:type="dcterms:W3CDTF">2025-08-21T09:42:00Z</dcterms:modified>
</cp:coreProperties>
</file>