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  <w:shd w:val="clear" w:color="auto" w:fill="auto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3E497A3A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9A6844">
              <w:rPr>
                <w:color w:val="000000"/>
                <w:szCs w:val="22"/>
              </w:rPr>
              <w:t>Jihoče</w:t>
            </w:r>
            <w:r w:rsidR="001B1C2D">
              <w:rPr>
                <w:color w:val="000000"/>
                <w:szCs w:val="22"/>
              </w:rPr>
              <w:t>s</w:t>
            </w:r>
            <w:r w:rsidR="00894A8F">
              <w:rPr>
                <w:color w:val="000000"/>
                <w:szCs w:val="22"/>
              </w:rPr>
              <w:t>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………………………</w:t>
      </w:r>
      <w:r w:rsidRPr="00FB4D55">
        <w:t>…..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vzdělání - 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1C2D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16419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844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4011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164</TotalTime>
  <Pages>4</Pages>
  <Words>343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148</cp:revision>
  <cp:lastPrinted>2013-08-28T08:54:00Z</cp:lastPrinted>
  <dcterms:created xsi:type="dcterms:W3CDTF">2025-01-03T08:23:00Z</dcterms:created>
  <dcterms:modified xsi:type="dcterms:W3CDTF">2025-05-14T09:26:00Z</dcterms:modified>
</cp:coreProperties>
</file>